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3D" w:rsidRDefault="00DC7B3D" w:rsidP="00DC7B3D">
      <w:pPr>
        <w:rPr>
          <w:sz w:val="24"/>
          <w:szCs w:val="24"/>
        </w:rPr>
      </w:pPr>
    </w:p>
    <w:p w:rsidR="00421CBC" w:rsidRDefault="00421CBC" w:rsidP="00421CBC">
      <w:pPr>
        <w:jc w:val="center"/>
        <w:rPr>
          <w:b/>
          <w:sz w:val="24"/>
          <w:szCs w:val="24"/>
          <w:u w:val="single"/>
        </w:rPr>
      </w:pPr>
      <w:r w:rsidRPr="00421CBC">
        <w:rPr>
          <w:b/>
          <w:sz w:val="24"/>
          <w:szCs w:val="24"/>
          <w:u w:val="single"/>
        </w:rPr>
        <w:t>DECLARACION SINTETICA LEY 1341- A</w:t>
      </w:r>
    </w:p>
    <w:p w:rsidR="00421CBC" w:rsidRPr="00421CBC" w:rsidRDefault="00421CBC" w:rsidP="00421CBC">
      <w:pPr>
        <w:jc w:val="center"/>
        <w:rPr>
          <w:b/>
          <w:sz w:val="24"/>
          <w:szCs w:val="24"/>
          <w:u w:val="single"/>
        </w:rPr>
      </w:pPr>
    </w:p>
    <w:p w:rsidR="00F83AE2" w:rsidRPr="00F83AE2" w:rsidRDefault="00F83AE2" w:rsidP="00B840B7">
      <w:pPr>
        <w:spacing w:line="276" w:lineRule="auto"/>
        <w:rPr>
          <w:color w:val="000000"/>
          <w:sz w:val="24"/>
          <w:szCs w:val="24"/>
        </w:rPr>
      </w:pPr>
      <w:r w:rsidRPr="008930DD">
        <w:rPr>
          <w:b/>
          <w:color w:val="000000"/>
          <w:sz w:val="24"/>
          <w:szCs w:val="24"/>
          <w:u w:val="single"/>
        </w:rPr>
        <w:t>PODER Y/O REPARTICIÓN</w:t>
      </w:r>
      <w:r w:rsidRPr="00F83AE2">
        <w:rPr>
          <w:color w:val="000000"/>
          <w:sz w:val="24"/>
          <w:szCs w:val="24"/>
        </w:rPr>
        <w:t xml:space="preserve">: </w:t>
      </w:r>
      <w:sdt>
        <w:sdtPr>
          <w:rPr>
            <w:rStyle w:val="Estilo7"/>
          </w:rPr>
          <w:alias w:val="Organismo al cual pertenece el cargo"/>
          <w:tag w:val="Organismo al cual pertenece el cargo"/>
          <w:id w:val="8524966"/>
          <w:lock w:val="sdtLocked"/>
          <w:placeholder>
            <w:docPart w:val="181A6FB77C104A199287EE5D5BAB51B2"/>
          </w:placeholder>
          <w:showingPlcHdr/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8930DD" w:rsidRPr="00E07A9D">
            <w:rPr>
              <w:rStyle w:val="Textodelmarcadordeposicin"/>
              <w:b/>
              <w:color w:val="FF0000"/>
            </w:rPr>
            <w:t>Haga clic aquí para escribir texto.</w:t>
          </w:r>
        </w:sdtContent>
      </w:sdt>
    </w:p>
    <w:p w:rsidR="00F83AE2" w:rsidRDefault="00F83AE2" w:rsidP="00B840B7">
      <w:pPr>
        <w:spacing w:line="276" w:lineRule="auto"/>
        <w:rPr>
          <w:color w:val="000000"/>
          <w:sz w:val="24"/>
          <w:szCs w:val="24"/>
        </w:rPr>
      </w:pPr>
      <w:r w:rsidRPr="008930DD">
        <w:rPr>
          <w:b/>
          <w:color w:val="000000"/>
          <w:sz w:val="24"/>
          <w:szCs w:val="24"/>
          <w:u w:val="single"/>
        </w:rPr>
        <w:t>CARGO DEL DECLARANTE</w:t>
      </w:r>
      <w:r w:rsidRPr="00F83AE2">
        <w:rPr>
          <w:color w:val="000000"/>
          <w:sz w:val="24"/>
          <w:szCs w:val="24"/>
        </w:rPr>
        <w:t>:</w:t>
      </w:r>
      <w:r w:rsidR="00BF7967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Cargo por el cual se encuentra obligado a la presentación"/>
          <w:tag w:val="Cargo por el cual se encuentra obligado a la presentación"/>
          <w:id w:val="8524964"/>
          <w:lock w:val="sdtLocked"/>
          <w:placeholder>
            <w:docPart w:val="15CC02DE1BAC4A8BA470203C0D4B4C09"/>
          </w:placeholder>
          <w:showingPlcHdr/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8930DD" w:rsidRPr="00E07A9D">
            <w:rPr>
              <w:rStyle w:val="Textodelmarcadordeposicin"/>
              <w:b/>
              <w:color w:val="FF0000"/>
            </w:rPr>
            <w:t>Haga clic aquí para escribir texto.</w:t>
          </w:r>
        </w:sdtContent>
      </w:sdt>
    </w:p>
    <w:p w:rsidR="00A6376A" w:rsidRDefault="00A6376A" w:rsidP="002709DB">
      <w:pPr>
        <w:spacing w:line="276" w:lineRule="auto"/>
        <w:rPr>
          <w:color w:val="000000"/>
          <w:sz w:val="24"/>
          <w:szCs w:val="24"/>
        </w:rPr>
      </w:pPr>
      <w:r w:rsidRPr="008930DD">
        <w:rPr>
          <w:b/>
          <w:color w:val="000000"/>
          <w:sz w:val="24"/>
          <w:szCs w:val="24"/>
          <w:u w:val="single"/>
        </w:rPr>
        <w:t>FECHA DE INGRESO AL CARGO DECLARADO</w:t>
      </w:r>
      <w:r>
        <w:rPr>
          <w:color w:val="000000"/>
          <w:sz w:val="24"/>
          <w:szCs w:val="24"/>
        </w:rPr>
        <w:t>:</w:t>
      </w:r>
      <w:r w:rsidR="00BF7967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Debe coincidir con lo establecido en instrumento de designación"/>
          <w:tag w:val="Debe coincidir con lo establecido en instrumento de designación"/>
          <w:id w:val="8524940"/>
          <w:lock w:val="sdtLocked"/>
          <w:placeholder>
            <w:docPart w:val="D91C3692746C46CF9D6FAAE85C52D827"/>
          </w:placeholder>
          <w:showingPlcHdr/>
          <w:date>
            <w:dateFormat w:val="dd' de 'MMMM' de 'yyyy"/>
            <w:lid w:val="es-AR"/>
            <w:storeMappedDataAs w:val="dateTime"/>
            <w:calendar w:val="gregorian"/>
          </w:date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2709DB" w:rsidRPr="00E07A9D">
            <w:rPr>
              <w:rStyle w:val="Textodelmarcadordeposicin"/>
              <w:b/>
              <w:color w:val="FF0000"/>
            </w:rPr>
            <w:t>Haga clic aquí para escribir una fecha.</w:t>
          </w:r>
        </w:sdtContent>
      </w:sdt>
    </w:p>
    <w:p w:rsidR="00605F49" w:rsidRDefault="00CE3CB1" w:rsidP="008930DD">
      <w:pPr>
        <w:spacing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INSTRUMENTO LEGAL DE DESIGNACIÓN</w:t>
      </w:r>
      <w:r w:rsidR="00605F49" w:rsidRPr="00605F49">
        <w:rPr>
          <w:color w:val="000000"/>
          <w:sz w:val="24"/>
          <w:szCs w:val="24"/>
        </w:rPr>
        <w:t>:</w:t>
      </w:r>
      <w:r w:rsidR="00F67EE5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Tipo (Decreto/Resolución) - Número - Fecha (día-mes-año)"/>
          <w:tag w:val="Tipo (Decreto/Resolución) - Número - Fecha (día-mes-año)"/>
          <w:id w:val="8525073"/>
          <w:lock w:val="sdtLocked"/>
          <w:placeholder>
            <w:docPart w:val="4C9998BB15D94C81A745597BA26F6390"/>
          </w:placeholder>
          <w:showingPlcHdr/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E07A9D">
            <w:rPr>
              <w:rStyle w:val="Textodelmarcadordeposicin"/>
              <w:b/>
              <w:color w:val="FF0000"/>
            </w:rPr>
            <w:t>Tipo – Número - Fecha</w:t>
          </w:r>
        </w:sdtContent>
      </w:sdt>
    </w:p>
    <w:p w:rsidR="00605F49" w:rsidRPr="00CE3CB1" w:rsidRDefault="00FB0628" w:rsidP="00CE3CB1">
      <w:pPr>
        <w:spacing w:line="276" w:lineRule="auto"/>
        <w:rPr>
          <w:i/>
          <w:color w:val="000000"/>
          <w:sz w:val="20"/>
          <w:szCs w:val="20"/>
        </w:rPr>
      </w:pPr>
      <w:sdt>
        <w:sdtPr>
          <w:rPr>
            <w:b/>
            <w:color w:val="000000"/>
            <w:sz w:val="24"/>
            <w:szCs w:val="24"/>
            <w:u w:val="single"/>
          </w:rPr>
          <w:alias w:val="En caso de corresponder seleccionar una fecha"/>
          <w:tag w:val="En caso de corresponder seleccionar una fecha"/>
          <w:id w:val="2761144"/>
          <w:lock w:val="sdtContentLocked"/>
          <w:placeholder>
            <w:docPart w:val="AE101151CF7C42749DCBD5B76C11572E"/>
          </w:placeholder>
        </w:sdtPr>
        <w:sdtEndPr/>
        <w:sdtContent>
          <w:r w:rsidR="00497691" w:rsidRPr="008930DD">
            <w:rPr>
              <w:b/>
              <w:color w:val="000000"/>
              <w:sz w:val="24"/>
              <w:szCs w:val="24"/>
              <w:u w:val="single"/>
            </w:rPr>
            <w:t>FECHA DE EGRESO AL CARGO DECLARADO</w:t>
          </w:r>
        </w:sdtContent>
      </w:sdt>
      <w:r w:rsidR="00497691">
        <w:rPr>
          <w:color w:val="000000"/>
          <w:sz w:val="24"/>
          <w:szCs w:val="24"/>
        </w:rPr>
        <w:t>:</w:t>
      </w:r>
      <w:r w:rsidR="002709DB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En caso de que haya egresado del cargo"/>
          <w:tag w:val="En caso de que haya egresado del cargo"/>
          <w:id w:val="8524953"/>
          <w:lock w:val="sdtLocked"/>
          <w:placeholder>
            <w:docPart w:val="D99CAEE945DE4CB98B841058349842CA"/>
          </w:placeholder>
          <w:showingPlcHdr/>
          <w:dropDownList>
            <w:listItem w:value="Elija un elemento."/>
            <w:listItem w:displayText="No corresponde" w:value="No corresponde"/>
            <w:listItem w:displayText="Corresponde" w:value="Corresponde"/>
          </w:dropDownList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2D21BD">
            <w:rPr>
              <w:rStyle w:val="Textodelmarcadordeposicin"/>
              <w:b/>
              <w:color w:val="FF0000"/>
            </w:rPr>
            <w:t>Seleccionar un elemento</w:t>
          </w:r>
        </w:sdtContent>
      </w:sdt>
      <w:r w:rsidR="00F12DAF">
        <w:rPr>
          <w:rStyle w:val="Estilo7"/>
        </w:rPr>
        <w:t xml:space="preserve"> </w:t>
      </w:r>
      <w:sdt>
        <w:sdtPr>
          <w:rPr>
            <w:rStyle w:val="Estilo7"/>
          </w:rPr>
          <w:alias w:val="Seleccionar fecha"/>
          <w:tag w:val="Seleccionar fecha"/>
          <w:id w:val="18064838"/>
          <w:lock w:val="sdtLocked"/>
          <w:placeholder>
            <w:docPart w:val="79F316CF7FB646E5A951D73A55B2CCAF"/>
          </w:placeholder>
          <w:showingPlcHdr/>
          <w:date>
            <w:dateFormat w:val="dd/MM/yyyy"/>
            <w:lid w:val="es-AR"/>
            <w:storeMappedDataAs w:val="dateTime"/>
            <w:calendar w:val="gregorian"/>
          </w:date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F12DAF" w:rsidRPr="00631449">
            <w:rPr>
              <w:b/>
              <w:strike/>
              <w:color w:val="FF0000"/>
              <w:sz w:val="24"/>
              <w:szCs w:val="24"/>
            </w:rPr>
            <w:t>Seleccionar Fecha</w:t>
          </w:r>
        </w:sdtContent>
      </w:sdt>
      <w:r w:rsidR="00757297">
        <w:rPr>
          <w:color w:val="FF0000"/>
          <w:sz w:val="24"/>
          <w:szCs w:val="24"/>
        </w:rPr>
        <w:t xml:space="preserve"> </w:t>
      </w:r>
    </w:p>
    <w:p w:rsidR="00CE3CB1" w:rsidRDefault="00FB0628" w:rsidP="002709DB">
      <w:pPr>
        <w:tabs>
          <w:tab w:val="center" w:pos="4987"/>
        </w:tabs>
        <w:spacing w:line="276" w:lineRule="auto"/>
        <w:rPr>
          <w:b/>
          <w:color w:val="000000"/>
          <w:sz w:val="24"/>
          <w:szCs w:val="24"/>
          <w:u w:val="single"/>
        </w:rPr>
      </w:pPr>
      <w:sdt>
        <w:sdtPr>
          <w:rPr>
            <w:b/>
            <w:color w:val="000000"/>
            <w:sz w:val="24"/>
            <w:szCs w:val="24"/>
            <w:u w:val="single"/>
          </w:rPr>
          <w:alias w:val="En caso de corresponder seleccionar una fecha"/>
          <w:tag w:val="En caso de corresponder seleccionar una fecha"/>
          <w:id w:val="2761141"/>
          <w:lock w:val="sdtContentLocked"/>
          <w:placeholder>
            <w:docPart w:val="AE101151CF7C42749DCBD5B76C11572E"/>
          </w:placeholder>
        </w:sdtPr>
        <w:sdtEndPr/>
        <w:sdtContent>
          <w:r w:rsidR="00CE3CB1">
            <w:rPr>
              <w:b/>
              <w:color w:val="000000"/>
              <w:sz w:val="24"/>
              <w:szCs w:val="24"/>
              <w:u w:val="single"/>
            </w:rPr>
            <w:t>INSTRUMENTO LEGAL DE BAJA</w:t>
          </w:r>
        </w:sdtContent>
      </w:sdt>
      <w:r w:rsidR="00CE3CB1" w:rsidRPr="00CE3CB1">
        <w:rPr>
          <w:color w:val="000000"/>
          <w:sz w:val="24"/>
          <w:szCs w:val="24"/>
        </w:rPr>
        <w:t>:</w:t>
      </w:r>
      <w:r w:rsidR="008360F0">
        <w:rPr>
          <w:color w:val="000000"/>
          <w:sz w:val="24"/>
          <w:szCs w:val="24"/>
        </w:rPr>
        <w:t xml:space="preserve"> </w:t>
      </w:r>
      <w:sdt>
        <w:sdtPr>
          <w:rPr>
            <w:rStyle w:val="Estilo5"/>
          </w:rPr>
          <w:id w:val="8525174"/>
          <w:lock w:val="sdtLocked"/>
          <w:placeholder>
            <w:docPart w:val="BD85BBEB55FF48F3B678DE38189E521D"/>
          </w:placeholder>
          <w:showingPlcHdr/>
          <w:dropDownList>
            <w:listItem w:value="Elija un elemento."/>
            <w:listItem w:displayText="No Corresponde" w:value="No Corresponde"/>
            <w:listItem w:displayText="Corresponde" w:value="Corresponde"/>
          </w:dropDownList>
        </w:sdtPr>
        <w:sdtEndPr>
          <w:rPr>
            <w:rStyle w:val="Estilo5"/>
          </w:rPr>
        </w:sdtEndPr>
        <w:sdtContent>
          <w:r w:rsidR="008360F0" w:rsidRPr="00631449">
            <w:rPr>
              <w:rStyle w:val="Textodelmarcadordeposicin"/>
              <w:b/>
              <w:color w:val="FF0000"/>
            </w:rPr>
            <w:t>Elija un elemento.</w:t>
          </w:r>
        </w:sdtContent>
      </w:sdt>
      <w:r w:rsidR="008360F0">
        <w:rPr>
          <w:color w:val="000000"/>
          <w:sz w:val="24"/>
          <w:szCs w:val="24"/>
        </w:rPr>
        <w:t xml:space="preserve"> </w:t>
      </w:r>
      <w:r w:rsidR="00CE3CB1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Tipo (Decreto/Resolución) - Número - Fecha (día-mes-año)"/>
          <w:tag w:val="Tipo (Decreto/Resolución) - Número - Fecha (día-mes-año)"/>
          <w:id w:val="8525057"/>
          <w:lock w:val="sdtLocked"/>
          <w:placeholder>
            <w:docPart w:val="E07C37E77F454D038C3F35074DBF2C02"/>
          </w:placeholder>
          <w:showingPlcHdr/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F67EE5" w:rsidRPr="00462D4A">
            <w:rPr>
              <w:rStyle w:val="Textodelmarcadordeposicin"/>
              <w:b/>
              <w:strike/>
              <w:color w:val="FF0000"/>
            </w:rPr>
            <w:t xml:space="preserve">Tipo - Número </w:t>
          </w:r>
          <w:r w:rsidR="00E07A9D" w:rsidRPr="00462D4A">
            <w:rPr>
              <w:rStyle w:val="Textodelmarcadordeposicin"/>
              <w:b/>
              <w:strike/>
              <w:color w:val="FF0000"/>
            </w:rPr>
            <w:t>-</w:t>
          </w:r>
          <w:r w:rsidR="00F67EE5" w:rsidRPr="00462D4A">
            <w:rPr>
              <w:rStyle w:val="Textodelmarcadordeposicin"/>
              <w:b/>
              <w:strike/>
              <w:color w:val="FF0000"/>
            </w:rPr>
            <w:t xml:space="preserve"> Fecha</w:t>
          </w:r>
        </w:sdtContent>
      </w:sdt>
    </w:p>
    <w:p w:rsidR="00497691" w:rsidRPr="00B840B7" w:rsidRDefault="00FB0628" w:rsidP="00E07A9D">
      <w:pPr>
        <w:tabs>
          <w:tab w:val="left" w:pos="5775"/>
        </w:tabs>
        <w:spacing w:line="276" w:lineRule="auto"/>
        <w:rPr>
          <w:color w:val="000000"/>
          <w:sz w:val="20"/>
          <w:szCs w:val="20"/>
        </w:rPr>
      </w:pPr>
      <w:sdt>
        <w:sdtPr>
          <w:rPr>
            <w:b/>
            <w:color w:val="000000"/>
            <w:sz w:val="24"/>
            <w:szCs w:val="24"/>
            <w:u w:val="single"/>
          </w:rPr>
          <w:alias w:val="En caso de corresponder seleccionar una fecha"/>
          <w:tag w:val="En caso de corresponder seleccionar una fecha"/>
          <w:id w:val="2761140"/>
          <w:lock w:val="sdtContentLocked"/>
          <w:placeholder>
            <w:docPart w:val="AE101151CF7C42749DCBD5B76C11572E"/>
          </w:placeholder>
        </w:sdtPr>
        <w:sdtEndPr/>
        <w:sdtContent>
          <w:r w:rsidR="001C6065" w:rsidRPr="008930DD">
            <w:rPr>
              <w:b/>
              <w:color w:val="000000"/>
              <w:sz w:val="24"/>
              <w:szCs w:val="24"/>
              <w:u w:val="single"/>
            </w:rPr>
            <w:t>ACTUALIZACIÓN</w:t>
          </w:r>
        </w:sdtContent>
      </w:sdt>
      <w:r w:rsidR="00262EC8">
        <w:rPr>
          <w:color w:val="000000"/>
          <w:sz w:val="24"/>
          <w:szCs w:val="24"/>
        </w:rPr>
        <w:t>:</w:t>
      </w:r>
      <w:r w:rsidR="002709DB">
        <w:rPr>
          <w:color w:val="000000"/>
          <w:sz w:val="24"/>
          <w:szCs w:val="24"/>
        </w:rPr>
        <w:t xml:space="preserve"> </w:t>
      </w:r>
      <w:sdt>
        <w:sdtPr>
          <w:rPr>
            <w:rStyle w:val="Estilo6"/>
          </w:rPr>
          <w:alias w:val="Si existiera variacion respecto a la anterior presentación"/>
          <w:tag w:val="Si existiera variacion respecto a la anterior presentación"/>
          <w:id w:val="8524946"/>
          <w:lock w:val="sdtLocked"/>
          <w:placeholder>
            <w:docPart w:val="3E216172F00542AEBFF056E7E43BF875"/>
          </w:placeholder>
          <w:showingPlcHdr/>
          <w:dropDownList>
            <w:listItem w:value="Elija un elemento."/>
            <w:listItem w:displayText="No Corresponde" w:value="No Corresponde"/>
            <w:listItem w:displayText="por variación patrimonial" w:value="por variación patrimonial"/>
          </w:dropDownList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373ED1" w:rsidRPr="00CE3CB1">
            <w:rPr>
              <w:rStyle w:val="Textodelmarcadordeposicin"/>
              <w:b/>
              <w:color w:val="FF0000"/>
            </w:rPr>
            <w:t>Elija un elemento</w:t>
          </w:r>
          <w:r w:rsidR="00373ED1" w:rsidRPr="0016686E">
            <w:rPr>
              <w:rStyle w:val="Textodelmarcadordeposicin"/>
            </w:rPr>
            <w:t>.</w:t>
          </w:r>
        </w:sdtContent>
      </w:sdt>
      <w:r w:rsidR="00E07A9D">
        <w:rPr>
          <w:color w:val="000000"/>
          <w:sz w:val="24"/>
          <w:szCs w:val="24"/>
        </w:rPr>
        <w:t xml:space="preserve"> </w:t>
      </w:r>
      <w:sdt>
        <w:sdtPr>
          <w:rPr>
            <w:rStyle w:val="Estilo7"/>
          </w:rPr>
          <w:alias w:val="Seleccionar fecha si correspondiera"/>
          <w:tag w:val="Seleccionar fecha si correspondiera"/>
          <w:id w:val="8525075"/>
          <w:lock w:val="sdtLocked"/>
          <w:placeholder>
            <w:docPart w:val="CF5362F440434AAD86138A44E3969E0B"/>
          </w:placeholder>
          <w:showingPlcHdr/>
          <w:date>
            <w:dateFormat w:val="dd/MM/yyyy"/>
            <w:lid w:val="es-AR"/>
            <w:storeMappedDataAs w:val="dateTime"/>
            <w:calendar w:val="gregorian"/>
          </w:date>
        </w:sdtPr>
        <w:sdtEndPr>
          <w:rPr>
            <w:rStyle w:val="Fuentedeprrafopredeter"/>
            <w:color w:val="000000"/>
            <w:sz w:val="28"/>
            <w:szCs w:val="24"/>
          </w:rPr>
        </w:sdtEndPr>
        <w:sdtContent>
          <w:r w:rsidR="00631449" w:rsidRPr="00631449">
            <w:rPr>
              <w:b/>
              <w:strike/>
              <w:color w:val="FF0000"/>
              <w:sz w:val="24"/>
              <w:szCs w:val="24"/>
            </w:rPr>
            <w:t>Seleccionar Fecha</w:t>
          </w:r>
        </w:sdtContent>
      </w:sdt>
    </w:p>
    <w:p w:rsidR="00262EC8" w:rsidRDefault="00262EC8" w:rsidP="00DC7B3D">
      <w:pPr>
        <w:rPr>
          <w:color w:val="000000"/>
          <w:sz w:val="24"/>
          <w:szCs w:val="24"/>
        </w:rPr>
      </w:pPr>
    </w:p>
    <w:p w:rsidR="00F83AE2" w:rsidRDefault="006A000C" w:rsidP="00DC7B3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la ciudad de</w:t>
      </w:r>
      <w:r w:rsidR="00F67EE5"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8525071"/>
          <w:lock w:val="sdtLocked"/>
          <w:placeholder>
            <w:docPart w:val="2F09A9559E1C49C1937E33A142D62D86"/>
          </w:placeholder>
          <w:showingPlcHdr/>
        </w:sdtPr>
        <w:sdtEndPr/>
        <w:sdtContent>
          <w:r w:rsidR="00F67EE5" w:rsidRPr="00F67EE5">
            <w:rPr>
              <w:rStyle w:val="Textodelmarcadordeposicin"/>
              <w:b/>
              <w:color w:val="FF0000"/>
            </w:rPr>
            <w:t>Haga clic aquí para escribir texto.</w:t>
          </w:r>
        </w:sdtContent>
      </w:sdt>
      <w:r>
        <w:rPr>
          <w:color w:val="000000"/>
          <w:sz w:val="24"/>
          <w:szCs w:val="24"/>
        </w:rPr>
        <w:t>, a los</w:t>
      </w:r>
      <w:r w:rsidR="00F67EE5"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8525069"/>
          <w:lock w:val="sdtLocked"/>
          <w:placeholder>
            <w:docPart w:val="2927CD8E5B0D4C0AB341889CA90F4CAF"/>
          </w:placeholder>
          <w:showingPlcHdr/>
          <w:date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F67EE5" w:rsidRPr="00F67EE5">
            <w:rPr>
              <w:rStyle w:val="Textodelmarcadordeposicin"/>
              <w:b/>
              <w:color w:val="FF0000"/>
            </w:rPr>
            <w:t>Haga clic aquí para escribir una fecha.</w:t>
          </w:r>
        </w:sdtContent>
      </w:sdt>
      <w:r>
        <w:rPr>
          <w:color w:val="000000"/>
          <w:sz w:val="24"/>
          <w:szCs w:val="24"/>
        </w:rPr>
        <w:t xml:space="preserve">, </w:t>
      </w:r>
      <w:r w:rsidR="00757297">
        <w:rPr>
          <w:color w:val="000000"/>
          <w:sz w:val="24"/>
          <w:szCs w:val="24"/>
        </w:rPr>
        <w:t>quien</w:t>
      </w:r>
      <w:r w:rsidR="00F83AE2" w:rsidRPr="00F83AE2">
        <w:rPr>
          <w:color w:val="000000"/>
          <w:sz w:val="24"/>
          <w:szCs w:val="24"/>
        </w:rPr>
        <w:t xml:space="preserve"> suscribe, </w:t>
      </w:r>
      <w:sdt>
        <w:sdtPr>
          <w:id w:val="8524975"/>
          <w:lock w:val="sdtLocked"/>
          <w:placeholder>
            <w:docPart w:val="CB7DA680DE624B6C8FD11C9668C5510E"/>
          </w:placeholder>
          <w:showingPlcHdr/>
        </w:sdtPr>
        <w:sdtEndPr>
          <w:rPr>
            <w:color w:val="000000"/>
            <w:sz w:val="24"/>
            <w:szCs w:val="24"/>
          </w:rPr>
        </w:sdtEndPr>
        <w:sdtContent>
          <w:r w:rsidR="00757297" w:rsidRPr="00757297">
            <w:rPr>
              <w:rStyle w:val="Textodelmarcadordeposicin"/>
              <w:b/>
              <w:color w:val="FF0000"/>
            </w:rPr>
            <w:t>Nombre y Apellido del Declarante</w:t>
          </w:r>
          <w:r w:rsidR="00757297" w:rsidRPr="0016686E">
            <w:rPr>
              <w:rStyle w:val="Textodelmarcadordeposicin"/>
            </w:rPr>
            <w:t>.</w:t>
          </w:r>
        </w:sdtContent>
      </w:sdt>
      <w:r w:rsidR="00F83AE2" w:rsidRPr="00F83AE2">
        <w:rPr>
          <w:color w:val="000000"/>
          <w:sz w:val="24"/>
          <w:szCs w:val="24"/>
        </w:rPr>
        <w:t>Documento de Identidad Nº</w:t>
      </w:r>
      <w:r w:rsidR="00605F49">
        <w:rPr>
          <w:rStyle w:val="Estilo1"/>
        </w:rPr>
        <w:t xml:space="preserve"> </w:t>
      </w:r>
      <w:sdt>
        <w:sdtPr>
          <w:rPr>
            <w:rStyle w:val="Estilo1"/>
          </w:rPr>
          <w:id w:val="8525044"/>
          <w:lock w:val="sdtLocked"/>
          <w:placeholder>
            <w:docPart w:val="904375297F8A458FBE8414CEA9E307AD"/>
          </w:placeholder>
          <w:showingPlcHdr/>
        </w:sdtPr>
        <w:sdtEndPr>
          <w:rPr>
            <w:rStyle w:val="Estilo1"/>
          </w:rPr>
        </w:sdtEndPr>
        <w:sdtContent>
          <w:r w:rsidR="00605F49" w:rsidRPr="00605F49">
            <w:rPr>
              <w:rStyle w:val="Textodelmarcadordeposicin"/>
              <w:b/>
              <w:color w:val="FF0000"/>
            </w:rPr>
            <w:t>Número de Documento</w:t>
          </w:r>
          <w:r w:rsidR="00605F49" w:rsidRPr="0016686E">
            <w:rPr>
              <w:rStyle w:val="Textodelmarcadordeposicin"/>
            </w:rPr>
            <w:t>.</w:t>
          </w:r>
        </w:sdtContent>
      </w:sdt>
      <w:r w:rsidR="00497691">
        <w:rPr>
          <w:color w:val="000000"/>
          <w:sz w:val="24"/>
          <w:szCs w:val="24"/>
        </w:rPr>
        <w:t xml:space="preserve">, </w:t>
      </w:r>
      <w:r w:rsidR="00605F49">
        <w:rPr>
          <w:color w:val="000000"/>
          <w:sz w:val="24"/>
          <w:szCs w:val="24"/>
        </w:rPr>
        <w:t xml:space="preserve">con domicilio en </w:t>
      </w:r>
      <w:r w:rsidR="00497691">
        <w:rPr>
          <w:color w:val="000000"/>
          <w:sz w:val="24"/>
          <w:szCs w:val="24"/>
        </w:rPr>
        <w:t xml:space="preserve">la ciudad de </w:t>
      </w:r>
      <w:sdt>
        <w:sdtPr>
          <w:rPr>
            <w:color w:val="000000"/>
            <w:sz w:val="24"/>
            <w:szCs w:val="24"/>
          </w:rPr>
          <w:id w:val="8525049"/>
          <w:lock w:val="sdtLocked"/>
          <w:placeholder>
            <w:docPart w:val="DBDDF84CDA9B4B6286D13C16093813DF"/>
          </w:placeholder>
          <w:showingPlcHdr/>
        </w:sdtPr>
        <w:sdtEndPr/>
        <w:sdtContent>
          <w:r w:rsidR="00605F49" w:rsidRPr="00605F49">
            <w:rPr>
              <w:rStyle w:val="Textodelmarcadordeposicin"/>
              <w:b/>
              <w:color w:val="FF0000"/>
            </w:rPr>
            <w:t>Nombre de la Ciudad donde reside</w:t>
          </w:r>
        </w:sdtContent>
      </w:sdt>
      <w:r w:rsidR="00497691">
        <w:rPr>
          <w:color w:val="000000"/>
          <w:sz w:val="24"/>
          <w:szCs w:val="24"/>
        </w:rPr>
        <w:t xml:space="preserve">, Provincia del Chaco; de estado civil </w:t>
      </w:r>
      <w:sdt>
        <w:sdtPr>
          <w:rPr>
            <w:color w:val="000000"/>
            <w:sz w:val="24"/>
            <w:szCs w:val="24"/>
          </w:rPr>
          <w:id w:val="1312234"/>
          <w:lock w:val="sdtLocked"/>
          <w:placeholder>
            <w:docPart w:val="0F77D221EDAD49C39D25FE82506C9D23"/>
          </w:placeholder>
          <w:showingPlcHdr/>
        </w:sdtPr>
        <w:sdtEndPr/>
        <w:sdtContent>
          <w:r w:rsidR="00F23583" w:rsidRPr="00F23583">
            <w:rPr>
              <w:rStyle w:val="Textodelmarcadordeposicin"/>
              <w:b/>
              <w:color w:val="FF0000"/>
            </w:rPr>
            <w:t>Haga clic aquí para escribir texto.</w:t>
          </w:r>
        </w:sdtContent>
      </w:sdt>
      <w:r w:rsidR="00F83AE2" w:rsidRPr="00F83AE2">
        <w:rPr>
          <w:color w:val="000000"/>
          <w:sz w:val="24"/>
          <w:szCs w:val="24"/>
        </w:rPr>
        <w:t xml:space="preserve"> DECLARO BAJO JURAMENTO en cumplimiento de la </w:t>
      </w:r>
      <w:r w:rsidR="000A08A1" w:rsidRPr="000A08A1">
        <w:rPr>
          <w:color w:val="000000"/>
          <w:sz w:val="24"/>
          <w:szCs w:val="24"/>
        </w:rPr>
        <w:t>Ley 1341-A (Antes Ley 5.428)</w:t>
      </w:r>
      <w:r w:rsidR="000A08A1">
        <w:rPr>
          <w:color w:val="000000"/>
          <w:sz w:val="24"/>
          <w:szCs w:val="24"/>
        </w:rPr>
        <w:t xml:space="preserve"> </w:t>
      </w:r>
      <w:r w:rsidR="00F83AE2" w:rsidRPr="00F83AE2">
        <w:rPr>
          <w:color w:val="000000"/>
          <w:sz w:val="24"/>
          <w:szCs w:val="24"/>
        </w:rPr>
        <w:t xml:space="preserve">de Ética </w:t>
      </w:r>
      <w:r w:rsidR="000C6503">
        <w:rPr>
          <w:color w:val="000000"/>
          <w:sz w:val="24"/>
          <w:szCs w:val="24"/>
        </w:rPr>
        <w:t>y Transparencia en la Función Pú</w:t>
      </w:r>
      <w:r w:rsidR="00F83AE2" w:rsidRPr="00F83AE2">
        <w:rPr>
          <w:color w:val="000000"/>
          <w:sz w:val="24"/>
          <w:szCs w:val="24"/>
        </w:rPr>
        <w:t>blica</w:t>
      </w:r>
      <w:r w:rsidR="000A08A1">
        <w:rPr>
          <w:color w:val="000000"/>
          <w:sz w:val="24"/>
          <w:szCs w:val="24"/>
        </w:rPr>
        <w:t xml:space="preserve"> </w:t>
      </w:r>
      <w:r w:rsidR="00F83AE2" w:rsidRPr="00F83AE2">
        <w:rPr>
          <w:color w:val="000000"/>
          <w:sz w:val="24"/>
          <w:szCs w:val="24"/>
        </w:rPr>
        <w:t>y Decreto reglamentario 2.</w:t>
      </w:r>
      <w:r w:rsidR="00260E96">
        <w:rPr>
          <w:color w:val="000000"/>
          <w:sz w:val="24"/>
          <w:szCs w:val="24"/>
        </w:rPr>
        <w:t>53</w:t>
      </w:r>
      <w:r w:rsidR="00F83AE2" w:rsidRPr="00F83AE2">
        <w:rPr>
          <w:color w:val="000000"/>
          <w:sz w:val="24"/>
          <w:szCs w:val="24"/>
        </w:rPr>
        <w:t>8/05, que mi Patrimonio</w:t>
      </w:r>
      <w:r>
        <w:rPr>
          <w:color w:val="000000"/>
          <w:sz w:val="24"/>
          <w:szCs w:val="24"/>
        </w:rPr>
        <w:t>, al día de la fecha</w:t>
      </w:r>
      <w:r w:rsidR="00F83AE2" w:rsidRPr="00F83AE2">
        <w:rPr>
          <w:color w:val="000000"/>
          <w:sz w:val="24"/>
          <w:szCs w:val="24"/>
        </w:rPr>
        <w:t xml:space="preserve"> se integra de la siguiente forma:</w:t>
      </w:r>
    </w:p>
    <w:p w:rsidR="00203037" w:rsidRDefault="00203037" w:rsidP="00DC7B3D">
      <w:pPr>
        <w:rPr>
          <w:color w:val="000000"/>
          <w:sz w:val="24"/>
          <w:szCs w:val="24"/>
        </w:rPr>
      </w:pPr>
      <w:bookmarkStart w:id="0" w:name="_GoBack"/>
      <w:bookmarkEnd w:id="0"/>
    </w:p>
    <w:p w:rsidR="00203037" w:rsidRDefault="00203037" w:rsidP="00DC7B3D">
      <w:pPr>
        <w:rPr>
          <w:color w:val="000000"/>
          <w:sz w:val="24"/>
          <w:szCs w:val="24"/>
        </w:rPr>
      </w:pPr>
    </w:p>
    <w:p w:rsidR="00203037" w:rsidRDefault="00203037" w:rsidP="00DC7B3D">
      <w:pPr>
        <w:rPr>
          <w:color w:val="000000"/>
          <w:sz w:val="24"/>
          <w:szCs w:val="24"/>
        </w:rPr>
      </w:pPr>
    </w:p>
    <w:p w:rsidR="00203037" w:rsidRDefault="00203037" w:rsidP="00DC7B3D">
      <w:pPr>
        <w:rPr>
          <w:color w:val="000000"/>
          <w:sz w:val="24"/>
          <w:szCs w:val="24"/>
        </w:rPr>
      </w:pPr>
    </w:p>
    <w:p w:rsidR="00203037" w:rsidRDefault="00203037" w:rsidP="00DC7B3D">
      <w:pPr>
        <w:rPr>
          <w:color w:val="000000"/>
          <w:sz w:val="24"/>
          <w:szCs w:val="24"/>
        </w:rPr>
      </w:pPr>
    </w:p>
    <w:p w:rsidR="00CE5815" w:rsidRDefault="00CE5815" w:rsidP="00DC7B3D">
      <w:pPr>
        <w:rPr>
          <w:color w:val="000000"/>
          <w:sz w:val="24"/>
          <w:szCs w:val="24"/>
        </w:rPr>
      </w:pPr>
    </w:p>
    <w:p w:rsidR="00CE5815" w:rsidRDefault="00CE5815" w:rsidP="00DC7B3D">
      <w:pPr>
        <w:rPr>
          <w:color w:val="000000"/>
          <w:sz w:val="24"/>
          <w:szCs w:val="24"/>
        </w:rPr>
      </w:pPr>
    </w:p>
    <w:p w:rsidR="00CE5815" w:rsidRDefault="00CE5815" w:rsidP="00DC7B3D">
      <w:pPr>
        <w:rPr>
          <w:color w:val="000000"/>
          <w:sz w:val="24"/>
          <w:szCs w:val="24"/>
        </w:rPr>
      </w:pPr>
    </w:p>
    <w:p w:rsidR="00F23583" w:rsidRDefault="00F2358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F83AE2" w:rsidRPr="000C6503" w:rsidRDefault="00F83AE2" w:rsidP="00F83AE2">
      <w:pPr>
        <w:jc w:val="center"/>
        <w:rPr>
          <w:b/>
          <w:color w:val="000000"/>
          <w:sz w:val="24"/>
          <w:szCs w:val="24"/>
          <w:u w:val="single"/>
        </w:rPr>
      </w:pPr>
      <w:r w:rsidRPr="000C6503">
        <w:rPr>
          <w:b/>
          <w:color w:val="000000"/>
          <w:sz w:val="24"/>
          <w:szCs w:val="24"/>
          <w:u w:val="single"/>
        </w:rPr>
        <w:lastRenderedPageBreak/>
        <w:t>ACTIVO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7"/>
        <w:gridCol w:w="2087"/>
        <w:gridCol w:w="2135"/>
        <w:gridCol w:w="2068"/>
      </w:tblGrid>
      <w:tr w:rsidR="00F83AE2" w:rsidRPr="00E07A9D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E07A9D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bCs/>
                <w:color w:val="000000"/>
                <w:sz w:val="24"/>
                <w:szCs w:val="24"/>
              </w:rPr>
              <w:t>RUBRO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E07A9D" w:rsidRDefault="00F83AE2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E07A9D" w:rsidRDefault="00F83AE2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CÓNYUGE O CONVIVIENTE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E07A9D" w:rsidRDefault="00F83AE2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OTROS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INMUEBLES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MUEBLES REGISTRABLES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MUEBLES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  <w:r w:rsidR="00360A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INVERSIONES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  <w:r w:rsidR="00360A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DISPONIBILIDADES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CREDITOS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5C3EC1" w:rsidRDefault="00F83AE2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0A73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0A73" w:rsidRPr="005C3EC1" w:rsidRDefault="00360A73" w:rsidP="00CE5815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C3EC1">
              <w:rPr>
                <w:b/>
                <w:color w:val="000000"/>
                <w:sz w:val="24"/>
                <w:szCs w:val="24"/>
              </w:rPr>
              <w:t>INGRESOS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A73" w:rsidRPr="002E02F3" w:rsidRDefault="00360A73" w:rsidP="005C3EC1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A73" w:rsidRPr="002E02F3" w:rsidRDefault="00360A73" w:rsidP="005C3EC1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A73" w:rsidRPr="002E02F3" w:rsidRDefault="00360A73" w:rsidP="005C3EC1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2E02F3" w:rsidRDefault="00F83AE2" w:rsidP="00CE5815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83AE2" w:rsidRPr="002E02F3" w:rsidTr="00CE5815">
        <w:trPr>
          <w:jc w:val="center"/>
        </w:trPr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3AE2" w:rsidRPr="002E02F3" w:rsidRDefault="00F83AE2" w:rsidP="00CE5815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b/>
                <w:bCs/>
                <w:color w:val="000000"/>
                <w:sz w:val="24"/>
                <w:szCs w:val="24"/>
              </w:rPr>
              <w:t>TOTAL ACTIVO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E2" w:rsidRPr="002E02F3" w:rsidRDefault="00F83AE2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360A73" w:rsidRDefault="00360A73" w:rsidP="00F83AE2">
      <w:pPr>
        <w:jc w:val="center"/>
        <w:rPr>
          <w:sz w:val="24"/>
          <w:szCs w:val="24"/>
          <w:u w:val="single"/>
        </w:rPr>
      </w:pPr>
    </w:p>
    <w:p w:rsidR="001028CD" w:rsidRPr="000C6503" w:rsidRDefault="002E02F3" w:rsidP="00F83AE2">
      <w:pPr>
        <w:jc w:val="center"/>
        <w:rPr>
          <w:b/>
          <w:sz w:val="24"/>
          <w:szCs w:val="24"/>
          <w:u w:val="single"/>
        </w:rPr>
      </w:pPr>
      <w:r w:rsidRPr="000C6503">
        <w:rPr>
          <w:b/>
          <w:sz w:val="24"/>
          <w:szCs w:val="24"/>
          <w:u w:val="single"/>
        </w:rPr>
        <w:t>PASIVO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1"/>
      </w:tblGrid>
      <w:tr w:rsidR="002E02F3" w:rsidRPr="00E07A9D" w:rsidTr="005C3EC1">
        <w:trPr>
          <w:jc w:val="center"/>
        </w:trPr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E07A9D" w:rsidRDefault="002E02F3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bCs/>
                <w:color w:val="000000"/>
                <w:sz w:val="24"/>
                <w:szCs w:val="24"/>
              </w:rPr>
              <w:t>RUBRO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E07A9D" w:rsidRDefault="002E02F3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E07A9D" w:rsidRDefault="002E02F3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CÓNYUGE O CONVIVIENTE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E07A9D" w:rsidRDefault="002E02F3" w:rsidP="005C3E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7A9D">
              <w:rPr>
                <w:b/>
                <w:color w:val="000000"/>
                <w:sz w:val="24"/>
                <w:szCs w:val="24"/>
              </w:rPr>
              <w:t>OTROS</w:t>
            </w:r>
          </w:p>
        </w:tc>
      </w:tr>
      <w:tr w:rsidR="002E02F3" w:rsidRPr="002E02F3" w:rsidTr="005C3EC1">
        <w:trPr>
          <w:jc w:val="center"/>
        </w:trPr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b/>
                <w:bCs/>
                <w:color w:val="000000"/>
                <w:sz w:val="24"/>
                <w:szCs w:val="24"/>
              </w:rPr>
              <w:t>DEUDAS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E02F3" w:rsidRPr="002E02F3" w:rsidTr="005C3EC1">
        <w:trPr>
          <w:jc w:val="center"/>
        </w:trPr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E02F3" w:rsidRPr="002E02F3" w:rsidTr="005C3EC1">
        <w:trPr>
          <w:jc w:val="center"/>
        </w:trPr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b/>
                <w:bCs/>
                <w:color w:val="000000"/>
                <w:sz w:val="24"/>
                <w:szCs w:val="24"/>
              </w:rPr>
              <w:t>TOTAL PASIVO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2F3" w:rsidRPr="002E02F3" w:rsidRDefault="002E02F3" w:rsidP="005C3EC1">
            <w:pPr>
              <w:jc w:val="left"/>
              <w:rPr>
                <w:color w:val="000000"/>
                <w:sz w:val="24"/>
                <w:szCs w:val="24"/>
              </w:rPr>
            </w:pPr>
            <w:r w:rsidRPr="002E02F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23613" w:rsidRDefault="00523613" w:rsidP="00F23583">
      <w:pPr>
        <w:rPr>
          <w:u w:val="single"/>
        </w:rPr>
      </w:pPr>
    </w:p>
    <w:sectPr w:rsidR="00523613" w:rsidSect="00F67EE5">
      <w:pgSz w:w="12242" w:h="20163" w:code="5"/>
      <w:pgMar w:top="851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28" w:rsidRDefault="00FB0628">
      <w:r>
        <w:separator/>
      </w:r>
    </w:p>
  </w:endnote>
  <w:endnote w:type="continuationSeparator" w:id="0">
    <w:p w:rsidR="00FB0628" w:rsidRDefault="00FB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28" w:rsidRDefault="00FB0628">
      <w:r>
        <w:separator/>
      </w:r>
    </w:p>
  </w:footnote>
  <w:footnote w:type="continuationSeparator" w:id="0">
    <w:p w:rsidR="00FB0628" w:rsidRDefault="00FB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B7"/>
    <w:rsid w:val="00010152"/>
    <w:rsid w:val="00023449"/>
    <w:rsid w:val="0005135C"/>
    <w:rsid w:val="000A08A1"/>
    <w:rsid w:val="000C6503"/>
    <w:rsid w:val="001028CD"/>
    <w:rsid w:val="00123D7E"/>
    <w:rsid w:val="001457FB"/>
    <w:rsid w:val="001653C8"/>
    <w:rsid w:val="001B5222"/>
    <w:rsid w:val="001C6065"/>
    <w:rsid w:val="00203037"/>
    <w:rsid w:val="00260E96"/>
    <w:rsid w:val="00262EC8"/>
    <w:rsid w:val="002709DB"/>
    <w:rsid w:val="002C5A0E"/>
    <w:rsid w:val="002D21BD"/>
    <w:rsid w:val="002E02F3"/>
    <w:rsid w:val="0031206F"/>
    <w:rsid w:val="00312E6B"/>
    <w:rsid w:val="00351F3F"/>
    <w:rsid w:val="003557DC"/>
    <w:rsid w:val="0035766C"/>
    <w:rsid w:val="00360A73"/>
    <w:rsid w:val="00373ED1"/>
    <w:rsid w:val="003E68E8"/>
    <w:rsid w:val="00407F1D"/>
    <w:rsid w:val="00421CBC"/>
    <w:rsid w:val="0043030D"/>
    <w:rsid w:val="00462D4A"/>
    <w:rsid w:val="00463E21"/>
    <w:rsid w:val="00497691"/>
    <w:rsid w:val="004B38C7"/>
    <w:rsid w:val="004B79FD"/>
    <w:rsid w:val="00505A35"/>
    <w:rsid w:val="00523613"/>
    <w:rsid w:val="005566FE"/>
    <w:rsid w:val="00585F16"/>
    <w:rsid w:val="00587435"/>
    <w:rsid w:val="005C3EC1"/>
    <w:rsid w:val="005C74EA"/>
    <w:rsid w:val="00605F49"/>
    <w:rsid w:val="00631449"/>
    <w:rsid w:val="00681D6B"/>
    <w:rsid w:val="006A000C"/>
    <w:rsid w:val="006D34DF"/>
    <w:rsid w:val="00757297"/>
    <w:rsid w:val="00801434"/>
    <w:rsid w:val="008360F0"/>
    <w:rsid w:val="0083646D"/>
    <w:rsid w:val="008863E7"/>
    <w:rsid w:val="008930DD"/>
    <w:rsid w:val="008A47B6"/>
    <w:rsid w:val="008A6BA0"/>
    <w:rsid w:val="00952D11"/>
    <w:rsid w:val="009972D2"/>
    <w:rsid w:val="00A073FD"/>
    <w:rsid w:val="00A6139E"/>
    <w:rsid w:val="00A6376A"/>
    <w:rsid w:val="00A64989"/>
    <w:rsid w:val="00A81F15"/>
    <w:rsid w:val="00AB14E0"/>
    <w:rsid w:val="00B139D5"/>
    <w:rsid w:val="00B45DB6"/>
    <w:rsid w:val="00B56791"/>
    <w:rsid w:val="00B67AD1"/>
    <w:rsid w:val="00B840B7"/>
    <w:rsid w:val="00BC2251"/>
    <w:rsid w:val="00BE3203"/>
    <w:rsid w:val="00BE366E"/>
    <w:rsid w:val="00BE5C7F"/>
    <w:rsid w:val="00BE7728"/>
    <w:rsid w:val="00BF7967"/>
    <w:rsid w:val="00C57080"/>
    <w:rsid w:val="00CA66AE"/>
    <w:rsid w:val="00CE3CB1"/>
    <w:rsid w:val="00CE5815"/>
    <w:rsid w:val="00D11E69"/>
    <w:rsid w:val="00D81C1D"/>
    <w:rsid w:val="00DC7B3D"/>
    <w:rsid w:val="00E07A9D"/>
    <w:rsid w:val="00E51E00"/>
    <w:rsid w:val="00E535B7"/>
    <w:rsid w:val="00EA22DD"/>
    <w:rsid w:val="00EB7CC1"/>
    <w:rsid w:val="00EF091F"/>
    <w:rsid w:val="00EF2190"/>
    <w:rsid w:val="00F06F48"/>
    <w:rsid w:val="00F12DAF"/>
    <w:rsid w:val="00F23583"/>
    <w:rsid w:val="00F67EE5"/>
    <w:rsid w:val="00F83AE2"/>
    <w:rsid w:val="00F85E9C"/>
    <w:rsid w:val="00F92EE5"/>
    <w:rsid w:val="00F93F9D"/>
    <w:rsid w:val="00FB0628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12098"/>
  <w15:docId w15:val="{D1250CEC-B551-4D32-9A43-0EE5AE97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FB"/>
    <w:rPr>
      <w:rFonts w:ascii="Arial" w:hAnsi="Arial" w:cs="Arial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81D6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rsid w:val="00DC7B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7B3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C7B3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709DB"/>
    <w:rPr>
      <w:color w:val="808080"/>
    </w:rPr>
  </w:style>
  <w:style w:type="paragraph" w:styleId="Textodeglobo">
    <w:name w:val="Balloon Text"/>
    <w:basedOn w:val="Normal"/>
    <w:link w:val="TextodegloboCar"/>
    <w:rsid w:val="002709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09DB"/>
    <w:rPr>
      <w:rFonts w:ascii="Tahoma" w:hAnsi="Tahoma" w:cs="Tahoma"/>
      <w:sz w:val="16"/>
      <w:szCs w:val="16"/>
      <w:lang w:val="es-ES" w:eastAsia="es-ES"/>
    </w:rPr>
  </w:style>
  <w:style w:type="character" w:customStyle="1" w:styleId="Estilo1">
    <w:name w:val="Estilo1"/>
    <w:basedOn w:val="Fuentedeprrafopredeter"/>
    <w:rsid w:val="008930DD"/>
    <w:rPr>
      <w:rFonts w:ascii="Arial" w:hAnsi="Arial"/>
      <w:b/>
      <w:color w:val="auto"/>
      <w:sz w:val="24"/>
    </w:rPr>
  </w:style>
  <w:style w:type="character" w:customStyle="1" w:styleId="Estilo2">
    <w:name w:val="Estilo2"/>
    <w:basedOn w:val="Fuentedeprrafopredeter"/>
    <w:rsid w:val="008930DD"/>
    <w:rPr>
      <w:rFonts w:ascii="Arial" w:hAnsi="Arial"/>
      <w:b/>
      <w:color w:val="000000" w:themeColor="text1"/>
      <w:sz w:val="24"/>
    </w:rPr>
  </w:style>
  <w:style w:type="character" w:customStyle="1" w:styleId="Estilo3">
    <w:name w:val="Estilo3"/>
    <w:basedOn w:val="Fuentedeprrafopredeter"/>
    <w:rsid w:val="00757297"/>
    <w:rPr>
      <w:rFonts w:ascii="Arial" w:hAnsi="Arial"/>
      <w:b/>
      <w:color w:val="auto"/>
      <w:sz w:val="24"/>
    </w:rPr>
  </w:style>
  <w:style w:type="character" w:customStyle="1" w:styleId="Estilo4">
    <w:name w:val="Estilo4"/>
    <w:basedOn w:val="Fuentedeprrafopredeter"/>
    <w:rsid w:val="008360F0"/>
    <w:rPr>
      <w:color w:val="FFFFFF" w:themeColor="background1"/>
    </w:rPr>
  </w:style>
  <w:style w:type="character" w:customStyle="1" w:styleId="Estilo5">
    <w:name w:val="Estilo5"/>
    <w:basedOn w:val="Fuentedeprrafopredeter"/>
    <w:rsid w:val="008360F0"/>
    <w:rPr>
      <w:rFonts w:ascii="Arial" w:hAnsi="Arial"/>
      <w:color w:val="auto"/>
      <w:sz w:val="24"/>
    </w:rPr>
  </w:style>
  <w:style w:type="character" w:customStyle="1" w:styleId="Estilo6">
    <w:name w:val="Estilo6"/>
    <w:basedOn w:val="Fuentedeprrafopredeter"/>
    <w:rsid w:val="00505A35"/>
    <w:rPr>
      <w:rFonts w:ascii="Arial" w:hAnsi="Arial"/>
      <w:color w:val="auto"/>
      <w:sz w:val="24"/>
    </w:rPr>
  </w:style>
  <w:style w:type="character" w:customStyle="1" w:styleId="Estilo7">
    <w:name w:val="Estilo7"/>
    <w:basedOn w:val="Fuentedeprrafopredeter"/>
    <w:rsid w:val="00505A35"/>
    <w:rPr>
      <w:rFonts w:ascii="Arial" w:hAnsi="Arial"/>
      <w:color w:val="000000" w:themeColor="text1"/>
      <w:sz w:val="24"/>
    </w:rPr>
  </w:style>
  <w:style w:type="paragraph" w:styleId="Subttulo">
    <w:name w:val="Subtitle"/>
    <w:basedOn w:val="Normal"/>
    <w:next w:val="Normal"/>
    <w:link w:val="SubttuloCar"/>
    <w:qFormat/>
    <w:rsid w:val="00E53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E53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cargas\ANEXO-C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1A6FB77C104A199287EE5D5BAB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4A49-9D4E-491C-9366-1371CE802373}"/>
      </w:docPartPr>
      <w:docPartBody>
        <w:p w:rsidR="00A82848" w:rsidRDefault="00AE10F8">
          <w:pPr>
            <w:pStyle w:val="181A6FB77C104A199287EE5D5BAB51B2"/>
          </w:pPr>
          <w:r w:rsidRPr="00E07A9D">
            <w:rPr>
              <w:rStyle w:val="Textodelmarcadordeposicin"/>
              <w:b/>
              <w:color w:val="FF0000"/>
            </w:rPr>
            <w:t>Haga clic aquí para escribir texto.</w:t>
          </w:r>
        </w:p>
      </w:docPartBody>
    </w:docPart>
    <w:docPart>
      <w:docPartPr>
        <w:name w:val="15CC02DE1BAC4A8BA470203C0D4B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0CA7-22A3-43D3-B863-E1D059FBAE18}"/>
      </w:docPartPr>
      <w:docPartBody>
        <w:p w:rsidR="00A82848" w:rsidRDefault="00AE10F8">
          <w:pPr>
            <w:pStyle w:val="15CC02DE1BAC4A8BA470203C0D4B4C09"/>
          </w:pPr>
          <w:r w:rsidRPr="00E07A9D">
            <w:rPr>
              <w:rStyle w:val="Textodelmarcadordeposicin"/>
              <w:b/>
              <w:color w:val="FF0000"/>
            </w:rPr>
            <w:t>Haga clic aquí para escribir texto.</w:t>
          </w:r>
        </w:p>
      </w:docPartBody>
    </w:docPart>
    <w:docPart>
      <w:docPartPr>
        <w:name w:val="D91C3692746C46CF9D6FAAE85C52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C0FF-0A74-4FE7-B3AC-D5D795D1CD78}"/>
      </w:docPartPr>
      <w:docPartBody>
        <w:p w:rsidR="00A82848" w:rsidRDefault="00AE10F8">
          <w:pPr>
            <w:pStyle w:val="D91C3692746C46CF9D6FAAE85C52D827"/>
          </w:pPr>
          <w:r w:rsidRPr="00E07A9D">
            <w:rPr>
              <w:rStyle w:val="Textodelmarcadordeposicin"/>
              <w:b/>
              <w:color w:val="FF0000"/>
            </w:rPr>
            <w:t>Haga clic aquí para escribir una fecha.</w:t>
          </w:r>
        </w:p>
      </w:docPartBody>
    </w:docPart>
    <w:docPart>
      <w:docPartPr>
        <w:name w:val="4C9998BB15D94C81A745597BA26F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1F8E3-BD62-4A59-85AB-1A2C83687EF1}"/>
      </w:docPartPr>
      <w:docPartBody>
        <w:p w:rsidR="00A82848" w:rsidRDefault="00AE10F8">
          <w:pPr>
            <w:pStyle w:val="4C9998BB15D94C81A745597BA26F6390"/>
          </w:pPr>
          <w:r>
            <w:rPr>
              <w:rStyle w:val="Textodelmarcadordeposicin"/>
              <w:b/>
              <w:color w:val="FF0000"/>
            </w:rPr>
            <w:t>Tipo – Número - Fecha</w:t>
          </w:r>
        </w:p>
      </w:docPartBody>
    </w:docPart>
    <w:docPart>
      <w:docPartPr>
        <w:name w:val="AE101151CF7C42749DCBD5B76C1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64ED-7F69-44B6-8C71-DFF59DB74862}"/>
      </w:docPartPr>
      <w:docPartBody>
        <w:p w:rsidR="00A82848" w:rsidRDefault="00AE10F8">
          <w:pPr>
            <w:pStyle w:val="AE101151CF7C42749DCBD5B76C11572E"/>
          </w:pPr>
          <w:r w:rsidRPr="00F67C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9CAEE945DE4CB98B8410583498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3BD4-33DF-4318-AB53-39487111F0EB}"/>
      </w:docPartPr>
      <w:docPartBody>
        <w:p w:rsidR="00A82848" w:rsidRDefault="00AE10F8">
          <w:pPr>
            <w:pStyle w:val="D99CAEE945DE4CB98B841058349842CA"/>
          </w:pPr>
          <w:r>
            <w:rPr>
              <w:rStyle w:val="Textodelmarcadordeposicin"/>
              <w:b/>
              <w:color w:val="FF0000"/>
            </w:rPr>
            <w:t>Seleccionar un elemento</w:t>
          </w:r>
        </w:p>
      </w:docPartBody>
    </w:docPart>
    <w:docPart>
      <w:docPartPr>
        <w:name w:val="79F316CF7FB646E5A951D73A55B2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CA47-E045-4712-B160-28172593B9AA}"/>
      </w:docPartPr>
      <w:docPartBody>
        <w:p w:rsidR="00A82848" w:rsidRDefault="00AE10F8">
          <w:pPr>
            <w:pStyle w:val="79F316CF7FB646E5A951D73A55B2CCAF"/>
          </w:pPr>
          <w:r w:rsidRPr="00631449">
            <w:rPr>
              <w:b/>
              <w:strike/>
              <w:color w:val="FF0000"/>
              <w:sz w:val="24"/>
              <w:szCs w:val="24"/>
            </w:rPr>
            <w:t>Seleccionar Fecha</w:t>
          </w:r>
        </w:p>
      </w:docPartBody>
    </w:docPart>
    <w:docPart>
      <w:docPartPr>
        <w:name w:val="BD85BBEB55FF48F3B678DE38189E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2A6F-7BAB-41BE-B566-D6789C15D5E4}"/>
      </w:docPartPr>
      <w:docPartBody>
        <w:p w:rsidR="00A82848" w:rsidRDefault="00AE10F8">
          <w:pPr>
            <w:pStyle w:val="BD85BBEB55FF48F3B678DE38189E521D"/>
          </w:pPr>
          <w:r w:rsidRPr="00631449">
            <w:rPr>
              <w:rStyle w:val="Textodelmarcadordeposicin"/>
              <w:b/>
              <w:color w:val="FF0000"/>
            </w:rPr>
            <w:t>Elija un elemento.</w:t>
          </w:r>
        </w:p>
      </w:docPartBody>
    </w:docPart>
    <w:docPart>
      <w:docPartPr>
        <w:name w:val="E07C37E77F454D038C3F35074DBF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2CCD-D837-4096-9CBB-559836A9544D}"/>
      </w:docPartPr>
      <w:docPartBody>
        <w:p w:rsidR="00A82848" w:rsidRDefault="00AE10F8">
          <w:pPr>
            <w:pStyle w:val="E07C37E77F454D038C3F35074DBF2C02"/>
          </w:pPr>
          <w:r w:rsidRPr="00462D4A">
            <w:rPr>
              <w:rStyle w:val="Textodelmarcadordeposicin"/>
              <w:b/>
              <w:strike/>
              <w:color w:val="FF0000"/>
            </w:rPr>
            <w:t>Tipo - Número - Fecha</w:t>
          </w:r>
        </w:p>
      </w:docPartBody>
    </w:docPart>
    <w:docPart>
      <w:docPartPr>
        <w:name w:val="3E216172F00542AEBFF056E7E43B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FF022-E9D8-4C54-A3A4-69343C55E460}"/>
      </w:docPartPr>
      <w:docPartBody>
        <w:p w:rsidR="00A82848" w:rsidRDefault="00AE10F8">
          <w:pPr>
            <w:pStyle w:val="3E216172F00542AEBFF056E7E43BF875"/>
          </w:pPr>
          <w:r w:rsidRPr="00CE3CB1">
            <w:rPr>
              <w:rStyle w:val="Textodelmarcadordeposicin"/>
              <w:b/>
              <w:color w:val="FF0000"/>
            </w:rPr>
            <w:t>Elija un elemento</w:t>
          </w:r>
          <w:r w:rsidRPr="0016686E">
            <w:rPr>
              <w:rStyle w:val="Textodelmarcadordeposicin"/>
            </w:rPr>
            <w:t>.</w:t>
          </w:r>
        </w:p>
      </w:docPartBody>
    </w:docPart>
    <w:docPart>
      <w:docPartPr>
        <w:name w:val="CF5362F440434AAD86138A44E396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9612-F99C-4411-A74B-A2925A509256}"/>
      </w:docPartPr>
      <w:docPartBody>
        <w:p w:rsidR="00A82848" w:rsidRDefault="00AE10F8">
          <w:pPr>
            <w:pStyle w:val="CF5362F440434AAD86138A44E3969E0B"/>
          </w:pPr>
          <w:r w:rsidRPr="00631449">
            <w:rPr>
              <w:b/>
              <w:strike/>
              <w:color w:val="FF0000"/>
              <w:sz w:val="24"/>
              <w:szCs w:val="24"/>
            </w:rPr>
            <w:t>Seleccionar Fecha</w:t>
          </w:r>
        </w:p>
      </w:docPartBody>
    </w:docPart>
    <w:docPart>
      <w:docPartPr>
        <w:name w:val="2F09A9559E1C49C1937E33A142D6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0143-3C5B-4459-BEDF-8F618D1ABC38}"/>
      </w:docPartPr>
      <w:docPartBody>
        <w:p w:rsidR="00A82848" w:rsidRDefault="00AE10F8">
          <w:pPr>
            <w:pStyle w:val="2F09A9559E1C49C1937E33A142D62D86"/>
          </w:pPr>
          <w:r w:rsidRPr="00F67EE5">
            <w:rPr>
              <w:rStyle w:val="Textodelmarcadordeposicin"/>
              <w:b/>
              <w:color w:val="FF0000"/>
            </w:rPr>
            <w:t>Haga clic aquí para escribir texto.</w:t>
          </w:r>
        </w:p>
      </w:docPartBody>
    </w:docPart>
    <w:docPart>
      <w:docPartPr>
        <w:name w:val="2927CD8E5B0D4C0AB341889CA90F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C90D-CB51-4B7A-AA06-3E34BB3CC87F}"/>
      </w:docPartPr>
      <w:docPartBody>
        <w:p w:rsidR="00A82848" w:rsidRDefault="00AE10F8">
          <w:pPr>
            <w:pStyle w:val="2927CD8E5B0D4C0AB341889CA90F4CAF"/>
          </w:pPr>
          <w:r w:rsidRPr="00F67EE5">
            <w:rPr>
              <w:rStyle w:val="Textodelmarcadordeposicin"/>
              <w:b/>
              <w:color w:val="FF0000"/>
            </w:rPr>
            <w:t>Haga clic aquí para escribir una fecha.</w:t>
          </w:r>
        </w:p>
      </w:docPartBody>
    </w:docPart>
    <w:docPart>
      <w:docPartPr>
        <w:name w:val="CB7DA680DE624B6C8FD11C9668C55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31988-5825-494D-8943-D2ACEA968E8B}"/>
      </w:docPartPr>
      <w:docPartBody>
        <w:p w:rsidR="00A82848" w:rsidRDefault="00AE10F8">
          <w:pPr>
            <w:pStyle w:val="CB7DA680DE624B6C8FD11C9668C5510E"/>
          </w:pPr>
          <w:r w:rsidRPr="00757297">
            <w:rPr>
              <w:rStyle w:val="Textodelmarcadordeposicin"/>
              <w:b/>
              <w:color w:val="FF0000"/>
            </w:rPr>
            <w:t>Nombre y Apellido del Declarante</w:t>
          </w:r>
          <w:r w:rsidRPr="0016686E">
            <w:rPr>
              <w:rStyle w:val="Textodelmarcadordeposicin"/>
            </w:rPr>
            <w:t>.</w:t>
          </w:r>
        </w:p>
      </w:docPartBody>
    </w:docPart>
    <w:docPart>
      <w:docPartPr>
        <w:name w:val="904375297F8A458FBE8414CEA9E30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2A80-5A0D-4EF6-91A1-DD6B6A35F28D}"/>
      </w:docPartPr>
      <w:docPartBody>
        <w:p w:rsidR="00A82848" w:rsidRDefault="00AE10F8">
          <w:pPr>
            <w:pStyle w:val="904375297F8A458FBE8414CEA9E307AD"/>
          </w:pPr>
          <w:r w:rsidRPr="00605F49">
            <w:rPr>
              <w:rStyle w:val="Textodelmarcadordeposicin"/>
              <w:b/>
              <w:color w:val="FF0000"/>
            </w:rPr>
            <w:t>Número de Documento</w:t>
          </w:r>
          <w:r w:rsidRPr="0016686E">
            <w:rPr>
              <w:rStyle w:val="Textodelmarcadordeposicin"/>
            </w:rPr>
            <w:t>.</w:t>
          </w:r>
        </w:p>
      </w:docPartBody>
    </w:docPart>
    <w:docPart>
      <w:docPartPr>
        <w:name w:val="DBDDF84CDA9B4B6286D13C160938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6CB1-A98D-4D97-A103-AF3F3E6DD296}"/>
      </w:docPartPr>
      <w:docPartBody>
        <w:p w:rsidR="00A82848" w:rsidRDefault="00AE10F8">
          <w:pPr>
            <w:pStyle w:val="DBDDF84CDA9B4B6286D13C16093813DF"/>
          </w:pPr>
          <w:r w:rsidRPr="00605F49">
            <w:rPr>
              <w:rStyle w:val="Textodelmarcadordeposicin"/>
              <w:b/>
              <w:color w:val="FF0000"/>
            </w:rPr>
            <w:t>Nombre de la Ciudad donde reside</w:t>
          </w:r>
        </w:p>
      </w:docPartBody>
    </w:docPart>
    <w:docPart>
      <w:docPartPr>
        <w:name w:val="0F77D221EDAD49C39D25FE82506C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21C6-1FE6-4FAB-B679-C708A2AD860A}"/>
      </w:docPartPr>
      <w:docPartBody>
        <w:p w:rsidR="00A82848" w:rsidRDefault="00AE10F8">
          <w:pPr>
            <w:pStyle w:val="0F77D221EDAD49C39D25FE82506C9D23"/>
          </w:pPr>
          <w:r w:rsidRPr="00F23583">
            <w:rPr>
              <w:rStyle w:val="Textodelmarcadordeposicin"/>
              <w:b/>
              <w:color w:val="FF000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F8"/>
    <w:rsid w:val="00795E29"/>
    <w:rsid w:val="00A82848"/>
    <w:rsid w:val="00A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81A6FB77C104A199287EE5D5BAB51B2">
    <w:name w:val="181A6FB77C104A199287EE5D5BAB51B2"/>
  </w:style>
  <w:style w:type="paragraph" w:customStyle="1" w:styleId="15CC02DE1BAC4A8BA470203C0D4B4C09">
    <w:name w:val="15CC02DE1BAC4A8BA470203C0D4B4C09"/>
  </w:style>
  <w:style w:type="paragraph" w:customStyle="1" w:styleId="D91C3692746C46CF9D6FAAE85C52D827">
    <w:name w:val="D91C3692746C46CF9D6FAAE85C52D827"/>
  </w:style>
  <w:style w:type="paragraph" w:customStyle="1" w:styleId="4C9998BB15D94C81A745597BA26F6390">
    <w:name w:val="4C9998BB15D94C81A745597BA26F6390"/>
  </w:style>
  <w:style w:type="paragraph" w:customStyle="1" w:styleId="AE101151CF7C42749DCBD5B76C11572E">
    <w:name w:val="AE101151CF7C42749DCBD5B76C11572E"/>
  </w:style>
  <w:style w:type="paragraph" w:customStyle="1" w:styleId="D99CAEE945DE4CB98B841058349842CA">
    <w:name w:val="D99CAEE945DE4CB98B841058349842CA"/>
  </w:style>
  <w:style w:type="paragraph" w:customStyle="1" w:styleId="79F316CF7FB646E5A951D73A55B2CCAF">
    <w:name w:val="79F316CF7FB646E5A951D73A55B2CCAF"/>
  </w:style>
  <w:style w:type="paragraph" w:customStyle="1" w:styleId="BD85BBEB55FF48F3B678DE38189E521D">
    <w:name w:val="BD85BBEB55FF48F3B678DE38189E521D"/>
  </w:style>
  <w:style w:type="paragraph" w:customStyle="1" w:styleId="E07C37E77F454D038C3F35074DBF2C02">
    <w:name w:val="E07C37E77F454D038C3F35074DBF2C02"/>
  </w:style>
  <w:style w:type="paragraph" w:customStyle="1" w:styleId="3E216172F00542AEBFF056E7E43BF875">
    <w:name w:val="3E216172F00542AEBFF056E7E43BF875"/>
  </w:style>
  <w:style w:type="paragraph" w:customStyle="1" w:styleId="CF5362F440434AAD86138A44E3969E0B">
    <w:name w:val="CF5362F440434AAD86138A44E3969E0B"/>
  </w:style>
  <w:style w:type="paragraph" w:customStyle="1" w:styleId="2F09A9559E1C49C1937E33A142D62D86">
    <w:name w:val="2F09A9559E1C49C1937E33A142D62D86"/>
  </w:style>
  <w:style w:type="paragraph" w:customStyle="1" w:styleId="2927CD8E5B0D4C0AB341889CA90F4CAF">
    <w:name w:val="2927CD8E5B0D4C0AB341889CA90F4CAF"/>
  </w:style>
  <w:style w:type="paragraph" w:customStyle="1" w:styleId="CB7DA680DE624B6C8FD11C9668C5510E">
    <w:name w:val="CB7DA680DE624B6C8FD11C9668C5510E"/>
  </w:style>
  <w:style w:type="paragraph" w:customStyle="1" w:styleId="904375297F8A458FBE8414CEA9E307AD">
    <w:name w:val="904375297F8A458FBE8414CEA9E307AD"/>
  </w:style>
  <w:style w:type="paragraph" w:customStyle="1" w:styleId="DBDDF84CDA9B4B6286D13C16093813DF">
    <w:name w:val="DBDDF84CDA9B4B6286D13C16093813DF"/>
  </w:style>
  <w:style w:type="paragraph" w:customStyle="1" w:styleId="0F77D221EDAD49C39D25FE82506C9D23">
    <w:name w:val="0F77D221EDAD49C39D25FE82506C9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4737-0653-4FF2-BF10-D70F1648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ANEXO-C(1).dotx</Template>
  <TotalTime>38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USUARIOG-PC</dc:creator>
  <cp:keywords/>
  <dc:description/>
  <cp:lastModifiedBy>User</cp:lastModifiedBy>
  <cp:revision>2</cp:revision>
  <cp:lastPrinted>2019-10-31T13:13:00Z</cp:lastPrinted>
  <dcterms:created xsi:type="dcterms:W3CDTF">2023-08-04T12:13:00Z</dcterms:created>
  <dcterms:modified xsi:type="dcterms:W3CDTF">2024-02-01T14:46:00Z</dcterms:modified>
</cp:coreProperties>
</file>